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C7E5" w14:textId="4B9082C4" w:rsidR="00A84FF7" w:rsidRPr="00D86153" w:rsidRDefault="00D86153" w:rsidP="00D86153">
      <w:pPr>
        <w:pStyle w:val="BendriggMainHeading"/>
        <w:jc w:val="left"/>
        <w:rPr>
          <w:rFonts w:asciiTheme="minorHAnsi" w:hAnsiTheme="minorHAnsi" w:cstheme="minorHAnsi"/>
          <w:color w:val="000000" w:themeColor="text1"/>
        </w:rPr>
      </w:pPr>
      <w:r w:rsidRPr="00D86153">
        <w:rPr>
          <w:rFonts w:asciiTheme="minorHAnsi" w:hAnsiTheme="minorHAnsi" w:cstheme="minorHAnsi"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21660C0" wp14:editId="028240C6">
            <wp:simplePos x="0" y="0"/>
            <wp:positionH relativeFrom="column">
              <wp:posOffset>4918710</wp:posOffset>
            </wp:positionH>
            <wp:positionV relativeFrom="paragraph">
              <wp:posOffset>-427990</wp:posOffset>
            </wp:positionV>
            <wp:extent cx="1498600" cy="1498600"/>
            <wp:effectExtent l="0" t="0" r="0" b="0"/>
            <wp:wrapNone/>
            <wp:docPr id="1821617709" name="Picture 1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17709" name="Picture 1" descr="A green circle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464" w:rsidRPr="00D86153">
        <w:rPr>
          <w:rFonts w:asciiTheme="minorHAnsi" w:hAnsiTheme="minorHAnsi" w:cstheme="minorHAnsi"/>
          <w:color w:val="000000" w:themeColor="text1"/>
        </w:rPr>
        <w:t>Application Form - Confidential</w:t>
      </w:r>
    </w:p>
    <w:p w14:paraId="78BF7A9E" w14:textId="77777777" w:rsidR="009C5843" w:rsidRPr="009C5843" w:rsidRDefault="009C5843" w:rsidP="009C5843">
      <w:pPr>
        <w:pStyle w:val="BendriggSubHeading2"/>
      </w:pPr>
      <w:r w:rsidRPr="009C5843">
        <w:t>Please confine all information regarding this application to this form.</w:t>
      </w:r>
    </w:p>
    <w:p w14:paraId="7271C7E6" w14:textId="77777777" w:rsidR="00A84FF7" w:rsidRDefault="00A84FF7" w:rsidP="00D86153">
      <w:pPr>
        <w:rPr>
          <w:rFonts w:asciiTheme="minorHAnsi" w:hAnsiTheme="minorHAnsi" w:cstheme="minorHAnsi"/>
          <w:color w:val="000000" w:themeColor="text1"/>
        </w:rPr>
      </w:pPr>
    </w:p>
    <w:p w14:paraId="7271C7E7" w14:textId="77777777" w:rsidR="00B85464" w:rsidRPr="00D86153" w:rsidRDefault="00B85464" w:rsidP="00D8615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86153" w:rsidRPr="00D86153" w14:paraId="7271C7EA" w14:textId="77777777" w:rsidTr="009C5843">
        <w:trPr>
          <w:trHeight w:val="567"/>
        </w:trPr>
        <w:tc>
          <w:tcPr>
            <w:tcW w:w="2689" w:type="dxa"/>
            <w:vAlign w:val="center"/>
          </w:tcPr>
          <w:p w14:paraId="7271C7E8" w14:textId="77777777" w:rsidR="00460DF8" w:rsidRPr="00D86153" w:rsidRDefault="00460DF8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Post Applied for:</w:t>
            </w:r>
          </w:p>
        </w:tc>
        <w:tc>
          <w:tcPr>
            <w:tcW w:w="6939" w:type="dxa"/>
            <w:vAlign w:val="center"/>
          </w:tcPr>
          <w:p w14:paraId="7271C7E9" w14:textId="77777777" w:rsidR="00460DF8" w:rsidRPr="00D86153" w:rsidRDefault="00460DF8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C5843" w:rsidRPr="00D86153" w14:paraId="0A95D462" w14:textId="77777777" w:rsidTr="009C5843">
        <w:trPr>
          <w:trHeight w:val="567"/>
        </w:trPr>
        <w:tc>
          <w:tcPr>
            <w:tcW w:w="2689" w:type="dxa"/>
            <w:vAlign w:val="center"/>
          </w:tcPr>
          <w:p w14:paraId="7FD2D5A7" w14:textId="1C8BEB12" w:rsidR="009C5843" w:rsidRPr="00D86153" w:rsidRDefault="009C5843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Where did you see this post advertised?</w:t>
            </w:r>
          </w:p>
        </w:tc>
        <w:tc>
          <w:tcPr>
            <w:tcW w:w="6939" w:type="dxa"/>
            <w:vAlign w:val="center"/>
          </w:tcPr>
          <w:p w14:paraId="565B609A" w14:textId="77777777" w:rsidR="009C5843" w:rsidRPr="00D86153" w:rsidRDefault="009C5843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271C7EB" w14:textId="77777777" w:rsidR="00460DF8" w:rsidRPr="00D86153" w:rsidRDefault="00460DF8" w:rsidP="00D86153">
      <w:pPr>
        <w:pStyle w:val="BendriggMainText"/>
        <w:jc w:val="left"/>
        <w:rPr>
          <w:rFonts w:asciiTheme="minorHAnsi" w:hAnsiTheme="minorHAnsi" w:cstheme="minorHAnsi"/>
          <w:color w:val="000000" w:themeColor="text1"/>
        </w:rPr>
      </w:pPr>
    </w:p>
    <w:p w14:paraId="7271C7F0" w14:textId="77777777" w:rsidR="00B85464" w:rsidRPr="00D86153" w:rsidRDefault="005B3980" w:rsidP="009C5843">
      <w:pPr>
        <w:pStyle w:val="BendriggSubHeading2"/>
      </w:pPr>
      <w:r w:rsidRPr="00D86153"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3028"/>
        <w:gridCol w:w="1681"/>
        <w:gridCol w:w="3133"/>
      </w:tblGrid>
      <w:tr w:rsidR="00D86153" w:rsidRPr="00D86153" w14:paraId="7271C7F3" w14:textId="77777777" w:rsidTr="00B4750D">
        <w:trPr>
          <w:trHeight w:val="567"/>
        </w:trPr>
        <w:tc>
          <w:tcPr>
            <w:tcW w:w="1809" w:type="dxa"/>
            <w:vAlign w:val="center"/>
          </w:tcPr>
          <w:p w14:paraId="7271C7F1" w14:textId="77777777" w:rsidR="00DC392A" w:rsidRPr="00D86153" w:rsidRDefault="00DC392A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Name:</w:t>
            </w:r>
          </w:p>
        </w:tc>
        <w:tc>
          <w:tcPr>
            <w:tcW w:w="8045" w:type="dxa"/>
            <w:gridSpan w:val="3"/>
            <w:vAlign w:val="center"/>
          </w:tcPr>
          <w:p w14:paraId="7271C7F2" w14:textId="77777777" w:rsidR="00DC392A" w:rsidRPr="00D86153" w:rsidRDefault="00DC392A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D86153" w:rsidRPr="00D86153" w14:paraId="7271C7F6" w14:textId="77777777" w:rsidTr="00D1234D">
        <w:trPr>
          <w:trHeight w:val="1497"/>
        </w:trPr>
        <w:tc>
          <w:tcPr>
            <w:tcW w:w="1809" w:type="dxa"/>
            <w:vAlign w:val="center"/>
          </w:tcPr>
          <w:p w14:paraId="7271C7F4" w14:textId="77777777" w:rsidR="00DC392A" w:rsidRPr="00D86153" w:rsidRDefault="00DC392A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Address:</w:t>
            </w:r>
          </w:p>
        </w:tc>
        <w:tc>
          <w:tcPr>
            <w:tcW w:w="8045" w:type="dxa"/>
            <w:gridSpan w:val="3"/>
            <w:vAlign w:val="center"/>
          </w:tcPr>
          <w:p w14:paraId="56E454AA" w14:textId="77777777" w:rsidR="00DC392A" w:rsidRPr="00D86153" w:rsidRDefault="00DC392A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357CFF7" w14:textId="77777777" w:rsidR="005A0FC5" w:rsidRPr="00D86153" w:rsidRDefault="005A0FC5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1A3205D5" w14:textId="77777777" w:rsidR="005A0FC5" w:rsidRPr="00D86153" w:rsidRDefault="005A0FC5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5734EF0B" w14:textId="77777777" w:rsidR="005A0FC5" w:rsidRPr="00D86153" w:rsidRDefault="005A0FC5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76D47050" w14:textId="77777777" w:rsidR="005A0FC5" w:rsidRPr="00D86153" w:rsidRDefault="005A0FC5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7271C7F5" w14:textId="24C363B2" w:rsidR="005A0FC5" w:rsidRPr="00D86153" w:rsidRDefault="005A0FC5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D86153" w:rsidRPr="00D86153" w14:paraId="7271C7FB" w14:textId="77777777" w:rsidTr="00D1234D">
        <w:trPr>
          <w:trHeight w:val="529"/>
        </w:trPr>
        <w:tc>
          <w:tcPr>
            <w:tcW w:w="1809" w:type="dxa"/>
            <w:vAlign w:val="center"/>
          </w:tcPr>
          <w:p w14:paraId="7271C7F7" w14:textId="77777777" w:rsidR="00DC392A" w:rsidRPr="00D86153" w:rsidRDefault="00DC392A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Tel Home:</w:t>
            </w:r>
          </w:p>
        </w:tc>
        <w:tc>
          <w:tcPr>
            <w:tcW w:w="3117" w:type="dxa"/>
            <w:vAlign w:val="center"/>
          </w:tcPr>
          <w:p w14:paraId="7271C7F8" w14:textId="77777777" w:rsidR="00DC392A" w:rsidRPr="00D86153" w:rsidRDefault="00DC392A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271C7F9" w14:textId="77777777" w:rsidR="00EF5F3C" w:rsidRPr="00D86153" w:rsidRDefault="007B54B3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Tel Mobile:</w:t>
            </w:r>
          </w:p>
        </w:tc>
        <w:tc>
          <w:tcPr>
            <w:tcW w:w="3225" w:type="dxa"/>
            <w:vAlign w:val="center"/>
          </w:tcPr>
          <w:p w14:paraId="7271C7FA" w14:textId="77777777" w:rsidR="00DC392A" w:rsidRPr="00D86153" w:rsidRDefault="00DC392A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D86153" w:rsidRPr="00D86153" w14:paraId="7271C7FE" w14:textId="77777777" w:rsidTr="006D7FCE">
        <w:trPr>
          <w:trHeight w:val="565"/>
        </w:trPr>
        <w:tc>
          <w:tcPr>
            <w:tcW w:w="1809" w:type="dxa"/>
            <w:vAlign w:val="center"/>
          </w:tcPr>
          <w:p w14:paraId="7271C7FC" w14:textId="77777777" w:rsidR="007B54B3" w:rsidRPr="00D86153" w:rsidRDefault="007B54B3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Email:</w:t>
            </w:r>
          </w:p>
        </w:tc>
        <w:tc>
          <w:tcPr>
            <w:tcW w:w="8045" w:type="dxa"/>
            <w:gridSpan w:val="3"/>
            <w:vAlign w:val="center"/>
          </w:tcPr>
          <w:p w14:paraId="7271C7FD" w14:textId="77777777" w:rsidR="007B54B3" w:rsidRPr="00D86153" w:rsidRDefault="007B54B3" w:rsidP="00D86153">
            <w:pPr>
              <w:tabs>
                <w:tab w:val="left" w:pos="1418"/>
                <w:tab w:val="left" w:pos="4820"/>
                <w:tab w:val="left" w:pos="6237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</w:tbl>
    <w:p w14:paraId="7271C7FF" w14:textId="77777777" w:rsidR="00B85464" w:rsidRPr="00D86153" w:rsidRDefault="00B85464" w:rsidP="00D86153">
      <w:pPr>
        <w:tabs>
          <w:tab w:val="left" w:pos="1418"/>
          <w:tab w:val="left" w:pos="4820"/>
          <w:tab w:val="left" w:pos="6237"/>
        </w:tabs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7271C80A" w14:textId="77777777" w:rsidR="00B85464" w:rsidRPr="00D86153" w:rsidRDefault="00B85464" w:rsidP="00D86153">
      <w:pPr>
        <w:tabs>
          <w:tab w:val="left" w:pos="1418"/>
          <w:tab w:val="left" w:pos="4820"/>
          <w:tab w:val="left" w:pos="6237"/>
        </w:tabs>
        <w:rPr>
          <w:rFonts w:asciiTheme="minorHAnsi" w:hAnsiTheme="minorHAnsi" w:cstheme="minorHAnsi"/>
          <w:b/>
          <w:color w:val="000000" w:themeColor="text1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2976"/>
      </w:tblGrid>
      <w:tr w:rsidR="00D86153" w:rsidRPr="00D86153" w14:paraId="7271C80E" w14:textId="77777777" w:rsidTr="009C5843">
        <w:trPr>
          <w:trHeight w:val="567"/>
        </w:trPr>
        <w:tc>
          <w:tcPr>
            <w:tcW w:w="4815" w:type="dxa"/>
            <w:vAlign w:val="center"/>
          </w:tcPr>
          <w:p w14:paraId="7271C80B" w14:textId="77777777" w:rsidR="00B85464" w:rsidRPr="00D86153" w:rsidRDefault="00B85464" w:rsidP="00D86153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D</w:t>
            </w:r>
            <w:r w:rsidR="002B4D34"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 you hold a full driving licenc</w:t>
            </w: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e?</w:t>
            </w:r>
          </w:p>
        </w:tc>
        <w:tc>
          <w:tcPr>
            <w:tcW w:w="1843" w:type="dxa"/>
            <w:vAlign w:val="center"/>
          </w:tcPr>
          <w:p w14:paraId="7271C80C" w14:textId="77777777" w:rsidR="00B85464" w:rsidRPr="00D86153" w:rsidRDefault="00B85464" w:rsidP="009C584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Yes/No</w:t>
            </w:r>
          </w:p>
        </w:tc>
        <w:tc>
          <w:tcPr>
            <w:tcW w:w="2976" w:type="dxa"/>
            <w:vAlign w:val="center"/>
          </w:tcPr>
          <w:p w14:paraId="7271C80D" w14:textId="77777777" w:rsidR="00B85464" w:rsidRPr="00D86153" w:rsidRDefault="00B85464" w:rsidP="00D86153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No. of years:</w:t>
            </w:r>
          </w:p>
        </w:tc>
      </w:tr>
      <w:tr w:rsidR="00D86153" w:rsidRPr="00D86153" w14:paraId="7271C812" w14:textId="77777777" w:rsidTr="009C5843">
        <w:trPr>
          <w:trHeight w:val="567"/>
        </w:trPr>
        <w:tc>
          <w:tcPr>
            <w:tcW w:w="4815" w:type="dxa"/>
            <w:vAlign w:val="center"/>
          </w:tcPr>
          <w:p w14:paraId="7271C80F" w14:textId="77777777" w:rsidR="00B85464" w:rsidRPr="00D86153" w:rsidRDefault="00B85464" w:rsidP="00D86153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Do</w:t>
            </w:r>
            <w:r w:rsidR="002B4D34"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you have a D1 on your licenc</w:t>
            </w: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 for driving minibuses?</w:t>
            </w:r>
          </w:p>
        </w:tc>
        <w:tc>
          <w:tcPr>
            <w:tcW w:w="1843" w:type="dxa"/>
            <w:vAlign w:val="center"/>
          </w:tcPr>
          <w:p w14:paraId="7271C810" w14:textId="77777777" w:rsidR="00B85464" w:rsidRPr="00D86153" w:rsidRDefault="00B85464" w:rsidP="009C584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Yes/No</w:t>
            </w:r>
          </w:p>
        </w:tc>
        <w:tc>
          <w:tcPr>
            <w:tcW w:w="2976" w:type="dxa"/>
            <w:vAlign w:val="center"/>
          </w:tcPr>
          <w:p w14:paraId="7271C811" w14:textId="77777777" w:rsidR="00B85464" w:rsidRPr="00D86153" w:rsidRDefault="00B85464" w:rsidP="00D86153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No. of years:</w:t>
            </w:r>
          </w:p>
        </w:tc>
      </w:tr>
      <w:tr w:rsidR="00D86153" w:rsidRPr="00D86153" w14:paraId="7271C816" w14:textId="77777777" w:rsidTr="009C5843">
        <w:trPr>
          <w:trHeight w:val="567"/>
        </w:trPr>
        <w:tc>
          <w:tcPr>
            <w:tcW w:w="4815" w:type="dxa"/>
            <w:vAlign w:val="center"/>
          </w:tcPr>
          <w:p w14:paraId="7271C813" w14:textId="77777777" w:rsidR="00B85464" w:rsidRPr="00D86153" w:rsidRDefault="00B85464" w:rsidP="00D86153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Do you have a D1 + E on your licen</w:t>
            </w:r>
            <w:r w:rsidR="002B4D34"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</w:t>
            </w: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 for driving minibuses with trailers?</w:t>
            </w:r>
          </w:p>
        </w:tc>
        <w:tc>
          <w:tcPr>
            <w:tcW w:w="1843" w:type="dxa"/>
            <w:vAlign w:val="center"/>
          </w:tcPr>
          <w:p w14:paraId="7271C814" w14:textId="77777777" w:rsidR="00B85464" w:rsidRPr="00D86153" w:rsidRDefault="00B85464" w:rsidP="009C584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Yes/No</w:t>
            </w:r>
          </w:p>
        </w:tc>
        <w:tc>
          <w:tcPr>
            <w:tcW w:w="2976" w:type="dxa"/>
            <w:vAlign w:val="center"/>
          </w:tcPr>
          <w:p w14:paraId="7271C815" w14:textId="77777777" w:rsidR="00B85464" w:rsidRPr="00D86153" w:rsidRDefault="00B85464" w:rsidP="00D86153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No. of years:</w:t>
            </w:r>
          </w:p>
        </w:tc>
      </w:tr>
      <w:tr w:rsidR="00B85464" w:rsidRPr="00D86153" w14:paraId="7271C81A" w14:textId="77777777" w:rsidTr="009C5843">
        <w:trPr>
          <w:trHeight w:val="567"/>
        </w:trPr>
        <w:tc>
          <w:tcPr>
            <w:tcW w:w="9634" w:type="dxa"/>
            <w:gridSpan w:val="3"/>
            <w:vAlign w:val="center"/>
          </w:tcPr>
          <w:p w14:paraId="7271C817" w14:textId="77777777" w:rsidR="00B85464" w:rsidRPr="00D86153" w:rsidRDefault="00B85464" w:rsidP="00D86153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Details of any </w:t>
            </w:r>
            <w:r w:rsidR="002B4D34"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penalties / disqualifications</w:t>
            </w:r>
            <w:r w:rsidRPr="00D86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7271C818" w14:textId="77777777" w:rsidR="00B85464" w:rsidRPr="00D86153" w:rsidRDefault="00B85464" w:rsidP="00D86153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35D21E3B" w14:textId="77777777" w:rsidR="00B85464" w:rsidRPr="00D86153" w:rsidRDefault="00B85464" w:rsidP="00D86153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7271C819" w14:textId="24143215" w:rsidR="005A0FC5" w:rsidRPr="00D86153" w:rsidRDefault="005A0FC5" w:rsidP="00D86153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</w:tbl>
    <w:p w14:paraId="7271C81B" w14:textId="77777777" w:rsidR="00B85464" w:rsidRPr="00D86153" w:rsidRDefault="00B85464" w:rsidP="00D86153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153" w:rsidRPr="00D86153" w14:paraId="7271C81D" w14:textId="77777777" w:rsidTr="008B792D">
        <w:tc>
          <w:tcPr>
            <w:tcW w:w="9854" w:type="dxa"/>
            <w:vAlign w:val="center"/>
          </w:tcPr>
          <w:p w14:paraId="7271C81C" w14:textId="74EC305E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Have you ever been </w:t>
            </w:r>
            <w:r w:rsidR="002B4D3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cautioned or </w:t>
            </w:r>
            <w:r w:rsidR="0065559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convicted of a criminal offenc</w:t>
            </w: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e? If yes, please give details.</w:t>
            </w:r>
          </w:p>
        </w:tc>
      </w:tr>
      <w:tr w:rsidR="00B85464" w:rsidRPr="00D86153" w14:paraId="7271C821" w14:textId="77777777" w:rsidTr="00B85464">
        <w:tc>
          <w:tcPr>
            <w:tcW w:w="9854" w:type="dxa"/>
          </w:tcPr>
          <w:p w14:paraId="7271C81E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1F" w14:textId="226640C2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7CF0CB2" w14:textId="7ACF2BB0" w:rsidR="005A0FC5" w:rsidRPr="00D86153" w:rsidRDefault="005A0FC5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8CBEDFA" w14:textId="77777777" w:rsidR="005A0FC5" w:rsidRPr="00D86153" w:rsidRDefault="005A0FC5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20" w14:textId="77777777" w:rsidR="002B4D34" w:rsidRPr="00D86153" w:rsidRDefault="002B4D3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D22A3F6" w14:textId="77777777" w:rsidR="005A0FC5" w:rsidRPr="00D86153" w:rsidRDefault="005A0FC5" w:rsidP="009C5843">
      <w:pPr>
        <w:pStyle w:val="BendriggSubHeading2"/>
      </w:pPr>
    </w:p>
    <w:p w14:paraId="3494D806" w14:textId="77777777" w:rsidR="005A0FC5" w:rsidRPr="00D86153" w:rsidRDefault="005A0FC5" w:rsidP="009C5843">
      <w:pPr>
        <w:pStyle w:val="BendriggSubHeading2"/>
      </w:pPr>
    </w:p>
    <w:p w14:paraId="3C16A650" w14:textId="77777777" w:rsidR="00C51524" w:rsidRPr="00D86153" w:rsidRDefault="00C51524" w:rsidP="00D86153">
      <w:pPr>
        <w:pStyle w:val="BendriggMainText"/>
        <w:jc w:val="left"/>
        <w:rPr>
          <w:color w:val="000000" w:themeColor="text1"/>
        </w:rPr>
      </w:pPr>
    </w:p>
    <w:p w14:paraId="7271C822" w14:textId="753E9B9D" w:rsidR="00AB40A2" w:rsidRPr="00D86153" w:rsidRDefault="005B3980" w:rsidP="009C5843">
      <w:pPr>
        <w:pStyle w:val="BendriggSubHeading2"/>
      </w:pPr>
      <w:r w:rsidRPr="00D86153">
        <w:lastRenderedPageBreak/>
        <w:t>Details of Secondary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2044"/>
        <w:gridCol w:w="4388"/>
      </w:tblGrid>
      <w:tr w:rsidR="00D86153" w:rsidRPr="00D86153" w14:paraId="7271C826" w14:textId="77777777" w:rsidTr="005A0FC5">
        <w:trPr>
          <w:trHeight w:val="567"/>
        </w:trPr>
        <w:tc>
          <w:tcPr>
            <w:tcW w:w="3196" w:type="dxa"/>
            <w:vAlign w:val="center"/>
          </w:tcPr>
          <w:p w14:paraId="7271C823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Schools</w:t>
            </w:r>
          </w:p>
        </w:tc>
        <w:tc>
          <w:tcPr>
            <w:tcW w:w="2044" w:type="dxa"/>
            <w:vAlign w:val="center"/>
          </w:tcPr>
          <w:p w14:paraId="7271C824" w14:textId="3BF0022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Dates of </w:t>
            </w:r>
            <w:r w:rsidR="0071080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</w:t>
            </w: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ttendance</w:t>
            </w:r>
          </w:p>
        </w:tc>
        <w:tc>
          <w:tcPr>
            <w:tcW w:w="4388" w:type="dxa"/>
            <w:vAlign w:val="center"/>
          </w:tcPr>
          <w:p w14:paraId="7271C825" w14:textId="6C701D1B" w:rsidR="00B85464" w:rsidRPr="00D86153" w:rsidRDefault="005A0FC5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Course &amp;</w:t>
            </w:r>
            <w:r w:rsidR="00B8546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84A71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</w:t>
            </w:r>
            <w:r w:rsidR="00B8546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esults</w:t>
            </w:r>
          </w:p>
        </w:tc>
      </w:tr>
      <w:tr w:rsidR="00B85464" w:rsidRPr="00D86153" w14:paraId="7271C834" w14:textId="77777777" w:rsidTr="005A0FC5">
        <w:tc>
          <w:tcPr>
            <w:tcW w:w="3196" w:type="dxa"/>
          </w:tcPr>
          <w:p w14:paraId="7271C827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28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29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2A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2B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2C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2D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2E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2F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30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31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44" w:type="dxa"/>
          </w:tcPr>
          <w:p w14:paraId="7271C832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388" w:type="dxa"/>
          </w:tcPr>
          <w:p w14:paraId="7271C833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271C835" w14:textId="77777777" w:rsidR="00B85464" w:rsidRPr="00D86153" w:rsidRDefault="00B85464" w:rsidP="00D86153">
      <w:pPr>
        <w:pStyle w:val="BendriggMainText"/>
        <w:jc w:val="left"/>
        <w:rPr>
          <w:rFonts w:asciiTheme="minorHAnsi" w:hAnsiTheme="minorHAnsi" w:cstheme="minorHAnsi"/>
          <w:color w:val="000000" w:themeColor="text1"/>
        </w:rPr>
      </w:pPr>
    </w:p>
    <w:p w14:paraId="7271C836" w14:textId="77777777" w:rsidR="00B85464" w:rsidRPr="00D86153" w:rsidRDefault="00B85464" w:rsidP="009C5843">
      <w:pPr>
        <w:pStyle w:val="BendriggSubHeading2"/>
      </w:pPr>
      <w:r w:rsidRPr="00D86153">
        <w:t xml:space="preserve">Details of </w:t>
      </w:r>
      <w:r w:rsidR="005B3980" w:rsidRPr="00D86153">
        <w:t>Further Education, Colleges and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D86153" w:rsidRPr="00D86153" w14:paraId="7271C83A" w14:textId="77777777" w:rsidTr="005A0FC5">
        <w:trPr>
          <w:trHeight w:val="567"/>
        </w:trPr>
        <w:tc>
          <w:tcPr>
            <w:tcW w:w="3209" w:type="dxa"/>
            <w:vAlign w:val="center"/>
          </w:tcPr>
          <w:p w14:paraId="7271C837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College, University</w:t>
            </w:r>
          </w:p>
        </w:tc>
        <w:tc>
          <w:tcPr>
            <w:tcW w:w="2031" w:type="dxa"/>
            <w:vAlign w:val="center"/>
          </w:tcPr>
          <w:p w14:paraId="7271C838" w14:textId="1105F37F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Dates of </w:t>
            </w:r>
            <w:r w:rsidR="0071080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</w:t>
            </w: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ttendance</w:t>
            </w:r>
          </w:p>
        </w:tc>
        <w:tc>
          <w:tcPr>
            <w:tcW w:w="4388" w:type="dxa"/>
            <w:vAlign w:val="center"/>
          </w:tcPr>
          <w:p w14:paraId="7271C839" w14:textId="778E0A9E" w:rsidR="00B85464" w:rsidRPr="00D86153" w:rsidRDefault="005A0FC5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Course &amp;</w:t>
            </w:r>
            <w:r w:rsidR="00B8546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080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</w:t>
            </w:r>
            <w:r w:rsidR="00B8546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esults</w:t>
            </w:r>
          </w:p>
        </w:tc>
      </w:tr>
      <w:tr w:rsidR="00D86153" w:rsidRPr="00D86153" w14:paraId="7271C850" w14:textId="77777777" w:rsidTr="005A0FC5">
        <w:tc>
          <w:tcPr>
            <w:tcW w:w="3209" w:type="dxa"/>
          </w:tcPr>
          <w:p w14:paraId="7271C83B" w14:textId="77777777" w:rsidR="00B85464" w:rsidRPr="00D86153" w:rsidRDefault="00B85464" w:rsidP="009C5843">
            <w:pPr>
              <w:pStyle w:val="BendriggSubHeading2"/>
            </w:pPr>
          </w:p>
          <w:p w14:paraId="7271C83C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3D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3E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3F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0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1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2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3" w14:textId="77777777" w:rsidR="00460DF8" w:rsidRPr="00D86153" w:rsidRDefault="00460DF8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4" w14:textId="77777777" w:rsidR="00460DF8" w:rsidRPr="00D86153" w:rsidRDefault="00460DF8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5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6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7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31" w:type="dxa"/>
          </w:tcPr>
          <w:p w14:paraId="7271C848" w14:textId="77777777" w:rsidR="00B85464" w:rsidRPr="00D86153" w:rsidRDefault="00B85464" w:rsidP="009C5843">
            <w:pPr>
              <w:pStyle w:val="BendriggSubHeading2"/>
            </w:pPr>
          </w:p>
          <w:p w14:paraId="7271C849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A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B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C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D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4E" w14:textId="77777777" w:rsidR="00B85464" w:rsidRPr="00D86153" w:rsidRDefault="00B8546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388" w:type="dxa"/>
          </w:tcPr>
          <w:p w14:paraId="7271C84F" w14:textId="77777777" w:rsidR="00B85464" w:rsidRPr="00D86153" w:rsidRDefault="00B85464" w:rsidP="009C5843">
            <w:pPr>
              <w:pStyle w:val="BendriggSubHeading2"/>
            </w:pPr>
          </w:p>
        </w:tc>
      </w:tr>
    </w:tbl>
    <w:p w14:paraId="7271C851" w14:textId="77777777" w:rsidR="00B85464" w:rsidRPr="00D86153" w:rsidRDefault="00B85464" w:rsidP="009C5843">
      <w:pPr>
        <w:pStyle w:val="BendriggSubHeading2"/>
      </w:pPr>
    </w:p>
    <w:p w14:paraId="7271C852" w14:textId="77777777" w:rsidR="00B85464" w:rsidRPr="00D86153" w:rsidRDefault="00B85464" w:rsidP="009C5843">
      <w:pPr>
        <w:pStyle w:val="BendriggSubHeading2"/>
      </w:pPr>
      <w:r w:rsidRPr="00D86153">
        <w:t>Current Employment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421"/>
        <w:gridCol w:w="4229"/>
        <w:gridCol w:w="1984"/>
      </w:tblGrid>
      <w:tr w:rsidR="00D86153" w:rsidRPr="00D86153" w14:paraId="7271C857" w14:textId="77777777" w:rsidTr="00066DDA">
        <w:trPr>
          <w:trHeight w:val="567"/>
        </w:trPr>
        <w:tc>
          <w:tcPr>
            <w:tcW w:w="3421" w:type="dxa"/>
            <w:vAlign w:val="center"/>
          </w:tcPr>
          <w:p w14:paraId="7271C853" w14:textId="36F0E3CA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Name &amp; </w:t>
            </w:r>
            <w:r w:rsidR="00B26EC2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</w:t>
            </w: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ddress of </w:t>
            </w:r>
            <w:r w:rsidR="00B26EC2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</w:t>
            </w: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mployer</w:t>
            </w:r>
          </w:p>
        </w:tc>
        <w:tc>
          <w:tcPr>
            <w:tcW w:w="4229" w:type="dxa"/>
            <w:vAlign w:val="center"/>
          </w:tcPr>
          <w:p w14:paraId="7271C854" w14:textId="1B65A7AF" w:rsidR="00066DDA" w:rsidRPr="00D86153" w:rsidRDefault="00A4744C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Nature of Post &amp; Duties</w:t>
            </w:r>
          </w:p>
        </w:tc>
        <w:tc>
          <w:tcPr>
            <w:tcW w:w="1984" w:type="dxa"/>
            <w:vAlign w:val="center"/>
          </w:tcPr>
          <w:p w14:paraId="7271C855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Period of service</w:t>
            </w:r>
          </w:p>
        </w:tc>
      </w:tr>
      <w:tr w:rsidR="00066DDA" w:rsidRPr="00D86153" w14:paraId="7271C867" w14:textId="77777777" w:rsidTr="00066DDA">
        <w:tc>
          <w:tcPr>
            <w:tcW w:w="3421" w:type="dxa"/>
          </w:tcPr>
          <w:p w14:paraId="7271C858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59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5A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5B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5C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5D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5E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5F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60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61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62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63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29" w:type="dxa"/>
          </w:tcPr>
          <w:p w14:paraId="7271C864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7271C865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271C868" w14:textId="77777777" w:rsidR="00F17BAA" w:rsidRPr="00D86153" w:rsidRDefault="00F17BAA" w:rsidP="009C5843">
      <w:pPr>
        <w:pStyle w:val="BendriggSubHeading2"/>
      </w:pPr>
    </w:p>
    <w:p w14:paraId="7271C86B" w14:textId="77777777" w:rsidR="00B85464" w:rsidRPr="00D86153" w:rsidRDefault="00B85464" w:rsidP="009C5843">
      <w:pPr>
        <w:pStyle w:val="BendriggSubHeading2"/>
      </w:pPr>
      <w:r w:rsidRPr="00D86153">
        <w:lastRenderedPageBreak/>
        <w:t xml:space="preserve">Previous Employment </w:t>
      </w:r>
    </w:p>
    <w:p w14:paraId="7271C86C" w14:textId="77777777" w:rsidR="00B85464" w:rsidRPr="00D86153" w:rsidRDefault="00B85464" w:rsidP="00D86153">
      <w:pPr>
        <w:pStyle w:val="BendriggMainText"/>
        <w:jc w:val="lef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D8615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(in date order with most recent at the top)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421"/>
        <w:gridCol w:w="4229"/>
        <w:gridCol w:w="2126"/>
      </w:tblGrid>
      <w:tr w:rsidR="00D86153" w:rsidRPr="00D86153" w14:paraId="7271C871" w14:textId="77777777" w:rsidTr="00CF1CB3">
        <w:trPr>
          <w:trHeight w:val="567"/>
        </w:trPr>
        <w:tc>
          <w:tcPr>
            <w:tcW w:w="3421" w:type="dxa"/>
            <w:vAlign w:val="center"/>
          </w:tcPr>
          <w:p w14:paraId="7271C86D" w14:textId="4627E1CA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Name &amp; </w:t>
            </w:r>
            <w:r w:rsidR="009B72E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</w:t>
            </w: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ddress of </w:t>
            </w:r>
            <w:r w:rsidR="009B72E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</w:t>
            </w: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mployer</w:t>
            </w:r>
          </w:p>
        </w:tc>
        <w:tc>
          <w:tcPr>
            <w:tcW w:w="4229" w:type="dxa"/>
            <w:vAlign w:val="center"/>
          </w:tcPr>
          <w:p w14:paraId="7271C86E" w14:textId="4E3ED4BF" w:rsidR="00066DDA" w:rsidRPr="00D86153" w:rsidRDefault="00C901E5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Nature of Post</w:t>
            </w:r>
            <w:r w:rsidR="00066DDA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&amp; </w:t>
            </w:r>
            <w:r w:rsidR="009B72E4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</w:t>
            </w:r>
            <w:r w:rsidR="00066DDA"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uties</w:t>
            </w:r>
          </w:p>
        </w:tc>
        <w:tc>
          <w:tcPr>
            <w:tcW w:w="2126" w:type="dxa"/>
            <w:vAlign w:val="center"/>
          </w:tcPr>
          <w:p w14:paraId="7271C86F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Period of service</w:t>
            </w:r>
          </w:p>
        </w:tc>
      </w:tr>
      <w:tr w:rsidR="00066DDA" w:rsidRPr="00D86153" w14:paraId="7271C884" w14:textId="77777777" w:rsidTr="00CF1CB3">
        <w:tc>
          <w:tcPr>
            <w:tcW w:w="3421" w:type="dxa"/>
          </w:tcPr>
          <w:p w14:paraId="7271C872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73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74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75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7C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7D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7E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7F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80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29" w:type="dxa"/>
          </w:tcPr>
          <w:p w14:paraId="7271C881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7271C882" w14:textId="77777777" w:rsidR="00066DDA" w:rsidRPr="00D86153" w:rsidRDefault="00066DD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271C885" w14:textId="77777777" w:rsidR="005B3980" w:rsidRPr="00D86153" w:rsidRDefault="005B3980" w:rsidP="00D86153">
      <w:pPr>
        <w:pStyle w:val="BendriggMainText"/>
        <w:jc w:val="left"/>
        <w:rPr>
          <w:rFonts w:asciiTheme="minorHAnsi" w:hAnsiTheme="minorHAnsi" w:cstheme="minorHAnsi"/>
          <w:color w:val="000000" w:themeColor="text1"/>
        </w:rPr>
      </w:pPr>
    </w:p>
    <w:p w14:paraId="7271C886" w14:textId="77777777" w:rsidR="005B3980" w:rsidRPr="00D86153" w:rsidRDefault="005B3980" w:rsidP="009C5843">
      <w:pPr>
        <w:pStyle w:val="BendriggSubHeading2"/>
      </w:pPr>
      <w:r w:rsidRPr="00D86153">
        <w:t>Details of qualifications and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153" w:rsidRPr="00D86153" w14:paraId="7271C888" w14:textId="77777777" w:rsidTr="005B3980">
        <w:trPr>
          <w:trHeight w:val="567"/>
        </w:trPr>
        <w:tc>
          <w:tcPr>
            <w:tcW w:w="9854" w:type="dxa"/>
            <w:vAlign w:val="center"/>
          </w:tcPr>
          <w:p w14:paraId="7271C887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Please detail any other relevant qualifications and experience relevant to this post</w:t>
            </w:r>
          </w:p>
        </w:tc>
      </w:tr>
      <w:tr w:rsidR="005B3980" w:rsidRPr="00D86153" w14:paraId="7271C891" w14:textId="77777777" w:rsidTr="005B3980">
        <w:tc>
          <w:tcPr>
            <w:tcW w:w="9854" w:type="dxa"/>
          </w:tcPr>
          <w:p w14:paraId="7271C889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8A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8B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8C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8D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8E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8F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90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271C892" w14:textId="77777777" w:rsidR="005B3980" w:rsidRPr="00D86153" w:rsidRDefault="005B3980" w:rsidP="00D86153">
      <w:pPr>
        <w:pStyle w:val="BendriggMainText"/>
        <w:jc w:val="left"/>
        <w:rPr>
          <w:rFonts w:asciiTheme="minorHAnsi" w:hAnsiTheme="minorHAnsi" w:cstheme="minorHAnsi"/>
          <w:color w:val="000000" w:themeColor="text1"/>
        </w:rPr>
      </w:pPr>
    </w:p>
    <w:p w14:paraId="7271C893" w14:textId="77777777" w:rsidR="005B3980" w:rsidRPr="00D86153" w:rsidRDefault="005B3980" w:rsidP="009C5843">
      <w:pPr>
        <w:pStyle w:val="BendriggSubHeading2"/>
      </w:pPr>
      <w:r w:rsidRPr="00D86153">
        <w:t>When are you free to take up any position if offered?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3980" w:rsidRPr="00D86153" w14:paraId="7271C895" w14:textId="77777777" w:rsidTr="00460DF8">
        <w:trPr>
          <w:trHeight w:val="567"/>
        </w:trPr>
        <w:tc>
          <w:tcPr>
            <w:tcW w:w="9854" w:type="dxa"/>
            <w:vAlign w:val="center"/>
          </w:tcPr>
          <w:p w14:paraId="2120235E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94" w14:textId="77777777" w:rsidR="00C51524" w:rsidRPr="00D86153" w:rsidRDefault="00C51524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271C896" w14:textId="77777777" w:rsidR="005B3980" w:rsidRPr="00D86153" w:rsidRDefault="005B3980" w:rsidP="00D86153">
      <w:pPr>
        <w:pStyle w:val="BendriggMainText"/>
        <w:jc w:val="left"/>
        <w:rPr>
          <w:rFonts w:asciiTheme="minorHAnsi" w:hAnsiTheme="minorHAnsi" w:cstheme="minorHAnsi"/>
          <w:color w:val="000000" w:themeColor="text1"/>
        </w:rPr>
      </w:pPr>
    </w:p>
    <w:p w14:paraId="1F71430E" w14:textId="4E1D16E9" w:rsidR="00F25B01" w:rsidRPr="00D86153" w:rsidRDefault="00F25B01" w:rsidP="009C5843">
      <w:pPr>
        <w:pStyle w:val="BendriggSubHeading2"/>
      </w:pPr>
      <w:r w:rsidRPr="00D86153">
        <w:t>Please state whether you are looking for a full</w:t>
      </w:r>
      <w:r w:rsidR="00B50B02" w:rsidRPr="00D86153">
        <w:t xml:space="preserve"> or</w:t>
      </w:r>
      <w:r w:rsidRPr="00D86153">
        <w:t xml:space="preserve"> part-time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153" w:rsidRPr="00D86153" w14:paraId="6EC74A9E" w14:textId="77777777" w:rsidTr="003D6366">
        <w:trPr>
          <w:trHeight w:val="567"/>
        </w:trPr>
        <w:tc>
          <w:tcPr>
            <w:tcW w:w="9854" w:type="dxa"/>
            <w:vAlign w:val="center"/>
          </w:tcPr>
          <w:p w14:paraId="57262E33" w14:textId="7AF5115C" w:rsidR="00F25B01" w:rsidRPr="00D86153" w:rsidRDefault="00F25B01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If part-time</w:t>
            </w:r>
            <w:r w:rsidR="003340E2"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or seasonal</w:t>
            </w:r>
            <w:r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please state Full Time Equivalent e.g. 0.8FTE (4 days per week)</w:t>
            </w:r>
          </w:p>
        </w:tc>
      </w:tr>
      <w:tr w:rsidR="00F25B01" w:rsidRPr="00D86153" w14:paraId="39B8EA48" w14:textId="77777777" w:rsidTr="003D6366">
        <w:trPr>
          <w:trHeight w:val="567"/>
        </w:trPr>
        <w:tc>
          <w:tcPr>
            <w:tcW w:w="9854" w:type="dxa"/>
            <w:vAlign w:val="center"/>
          </w:tcPr>
          <w:p w14:paraId="6E868568" w14:textId="77777777" w:rsidR="00F25B01" w:rsidRPr="00D86153" w:rsidRDefault="00F25B01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1EC3C8A" w14:textId="77777777" w:rsidR="00647DB1" w:rsidRPr="00D86153" w:rsidRDefault="00647DB1" w:rsidP="00D86153">
      <w:pPr>
        <w:pStyle w:val="BendriggMainText"/>
        <w:jc w:val="left"/>
        <w:rPr>
          <w:rFonts w:asciiTheme="minorHAnsi" w:hAnsiTheme="minorHAnsi" w:cstheme="minorHAnsi"/>
          <w:color w:val="000000" w:themeColor="text1"/>
        </w:rPr>
      </w:pPr>
    </w:p>
    <w:p w14:paraId="7271C897" w14:textId="77777777" w:rsidR="005B3980" w:rsidRPr="00D86153" w:rsidRDefault="005B3980" w:rsidP="009C5843">
      <w:pPr>
        <w:pStyle w:val="BendriggSubHeading2"/>
      </w:pPr>
      <w:r w:rsidRPr="00D86153">
        <w:t>References</w:t>
      </w:r>
    </w:p>
    <w:p w14:paraId="7271C898" w14:textId="77777777" w:rsidR="00DC392A" w:rsidRPr="00D86153" w:rsidRDefault="005B3980" w:rsidP="00D86153">
      <w:pPr>
        <w:pStyle w:val="BendriggMainText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6153">
        <w:rPr>
          <w:rFonts w:asciiTheme="minorHAnsi" w:hAnsiTheme="minorHAnsi" w:cstheme="minorHAnsi"/>
          <w:color w:val="000000" w:themeColor="text1"/>
          <w:sz w:val="24"/>
          <w:szCs w:val="24"/>
        </w:rPr>
        <w:t>Please give the names of two referees.</w:t>
      </w:r>
      <w:r w:rsidR="00DC392A" w:rsidRPr="00D86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271C899" w14:textId="47AAE7CC" w:rsidR="005B3980" w:rsidRPr="00D86153" w:rsidRDefault="00DC392A" w:rsidP="00D86153">
      <w:pPr>
        <w:pStyle w:val="BendriggMainText"/>
        <w:jc w:val="lef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D8615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(If the referee is providing a professional reference, please ensure they are </w:t>
      </w:r>
      <w:r w:rsidR="005A0FC5" w:rsidRPr="00D8615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authorised to do so on behalf of</w:t>
      </w:r>
      <w:r w:rsidRPr="00D8615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their organisation)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3065"/>
        <w:gridCol w:w="1985"/>
        <w:gridCol w:w="2545"/>
      </w:tblGrid>
      <w:tr w:rsidR="00D86153" w:rsidRPr="00D86153" w14:paraId="7271C89E" w14:textId="77777777" w:rsidTr="005A0FC5">
        <w:trPr>
          <w:trHeight w:val="567"/>
        </w:trPr>
        <w:tc>
          <w:tcPr>
            <w:tcW w:w="2033" w:type="dxa"/>
            <w:vAlign w:val="center"/>
          </w:tcPr>
          <w:p w14:paraId="7271C89A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065" w:type="dxa"/>
            <w:vAlign w:val="center"/>
          </w:tcPr>
          <w:p w14:paraId="7271C89B" w14:textId="77777777" w:rsidR="005B3980" w:rsidRPr="00D86153" w:rsidRDefault="00DC392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Organisation/Address</w:t>
            </w:r>
          </w:p>
        </w:tc>
        <w:tc>
          <w:tcPr>
            <w:tcW w:w="1985" w:type="dxa"/>
            <w:vAlign w:val="center"/>
          </w:tcPr>
          <w:p w14:paraId="7271C89C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Phone Number</w:t>
            </w:r>
          </w:p>
        </w:tc>
        <w:tc>
          <w:tcPr>
            <w:tcW w:w="2545" w:type="dxa"/>
            <w:vAlign w:val="center"/>
          </w:tcPr>
          <w:p w14:paraId="7271C89D" w14:textId="77777777" w:rsidR="005B3980" w:rsidRPr="00D86153" w:rsidRDefault="00DC392A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D86153" w:rsidRPr="00D86153" w14:paraId="7271C8A6" w14:textId="77777777" w:rsidTr="005A0FC5">
        <w:tc>
          <w:tcPr>
            <w:tcW w:w="2033" w:type="dxa"/>
          </w:tcPr>
          <w:p w14:paraId="50042C37" w14:textId="77777777" w:rsidR="005B3980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A2" w14:textId="77777777" w:rsidR="009C5843" w:rsidRPr="00D86153" w:rsidRDefault="009C5843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5" w:type="dxa"/>
          </w:tcPr>
          <w:p w14:paraId="7271C8A3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7271C8A4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5" w:type="dxa"/>
          </w:tcPr>
          <w:p w14:paraId="7271C8A5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86153" w:rsidRPr="00D86153" w14:paraId="7271C8AE" w14:textId="77777777" w:rsidTr="005A0FC5">
        <w:tc>
          <w:tcPr>
            <w:tcW w:w="2033" w:type="dxa"/>
          </w:tcPr>
          <w:p w14:paraId="7271C8A7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AA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5" w:type="dxa"/>
          </w:tcPr>
          <w:p w14:paraId="7271C8AB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7271C8AC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5" w:type="dxa"/>
          </w:tcPr>
          <w:p w14:paraId="7271C8AD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271C8AF" w14:textId="2A0386DB" w:rsidR="00DC392A" w:rsidRPr="00D86153" w:rsidRDefault="00EA337F" w:rsidP="009C5843">
      <w:pPr>
        <w:pStyle w:val="BendriggSubHeading2"/>
      </w:pPr>
      <w:r w:rsidRPr="00D86153">
        <w:lastRenderedPageBreak/>
        <w:t xml:space="preserve">10. </w:t>
      </w:r>
      <w:r w:rsidR="005B3980" w:rsidRPr="00D86153">
        <w:t>Additional information relevant to this application</w:t>
      </w:r>
    </w:p>
    <w:p w14:paraId="7271C8B0" w14:textId="77777777" w:rsidR="005B3980" w:rsidRPr="00D86153" w:rsidRDefault="00DC392A" w:rsidP="009C5843">
      <w:pPr>
        <w:pStyle w:val="BendriggSubHeading2"/>
      </w:pPr>
      <w:r w:rsidRPr="00D86153">
        <w:t xml:space="preserve">   (Personal Statement)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74ED" w:rsidRPr="00D86153" w14:paraId="7271C8D9" w14:textId="77777777" w:rsidTr="009C5843">
        <w:trPr>
          <w:trHeight w:val="9071"/>
        </w:trPr>
        <w:tc>
          <w:tcPr>
            <w:tcW w:w="9854" w:type="dxa"/>
            <w:vAlign w:val="center"/>
          </w:tcPr>
          <w:p w14:paraId="7271C8B1" w14:textId="77777777" w:rsidR="00C474ED" w:rsidRPr="00D86153" w:rsidRDefault="00C474ED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B2" w14:textId="77777777" w:rsidR="00C474ED" w:rsidRPr="00D86153" w:rsidRDefault="00C474ED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B3" w14:textId="77777777" w:rsidR="00C474ED" w:rsidRPr="00D86153" w:rsidRDefault="00C474ED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B4" w14:textId="77777777" w:rsidR="00C474ED" w:rsidRPr="00D86153" w:rsidRDefault="00C474ED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B5" w14:textId="77777777" w:rsidR="00C474ED" w:rsidRPr="00D86153" w:rsidRDefault="00C474ED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B6" w14:textId="77777777" w:rsidR="00C474ED" w:rsidRPr="00D86153" w:rsidRDefault="00C474ED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B7" w14:textId="77777777" w:rsidR="00C474ED" w:rsidRPr="00D86153" w:rsidRDefault="00C474ED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B8" w14:textId="77777777" w:rsidR="00C474ED" w:rsidRPr="00D86153" w:rsidRDefault="00C474ED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71C8D8" w14:textId="54D8345D" w:rsidR="00C474ED" w:rsidRPr="00D86153" w:rsidRDefault="00C474ED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271C8DA" w14:textId="77777777" w:rsidR="005B3980" w:rsidRPr="00D86153" w:rsidRDefault="005B3980" w:rsidP="00D86153">
      <w:pPr>
        <w:pStyle w:val="BendriggMainText"/>
        <w:jc w:val="left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8531"/>
      </w:tblGrid>
      <w:tr w:rsidR="00D86153" w:rsidRPr="00D86153" w14:paraId="7271C8DD" w14:textId="77777777" w:rsidTr="005B3980">
        <w:trPr>
          <w:trHeight w:val="567"/>
        </w:trPr>
        <w:tc>
          <w:tcPr>
            <w:tcW w:w="1101" w:type="dxa"/>
            <w:vAlign w:val="center"/>
          </w:tcPr>
          <w:p w14:paraId="7271C8DB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Signed:</w:t>
            </w:r>
          </w:p>
        </w:tc>
        <w:tc>
          <w:tcPr>
            <w:tcW w:w="8753" w:type="dxa"/>
            <w:vAlign w:val="center"/>
          </w:tcPr>
          <w:p w14:paraId="7271C8DC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D86153" w:rsidRPr="00D86153" w14:paraId="7271C8E0" w14:textId="77777777" w:rsidTr="005B3980">
        <w:trPr>
          <w:trHeight w:val="567"/>
        </w:trPr>
        <w:tc>
          <w:tcPr>
            <w:tcW w:w="1101" w:type="dxa"/>
            <w:vAlign w:val="center"/>
          </w:tcPr>
          <w:p w14:paraId="7271C8DE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861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8753" w:type="dxa"/>
            <w:vAlign w:val="center"/>
          </w:tcPr>
          <w:p w14:paraId="7271C8DF" w14:textId="77777777" w:rsidR="005B3980" w:rsidRPr="00D86153" w:rsidRDefault="005B3980" w:rsidP="00D86153">
            <w:pPr>
              <w:pStyle w:val="BendriggMainText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271C8E1" w14:textId="77777777" w:rsidR="005B3980" w:rsidRPr="00D86153" w:rsidRDefault="005B3980" w:rsidP="00D86153">
      <w:pPr>
        <w:pStyle w:val="BendriggMainText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6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This application should be returned to: </w:t>
      </w:r>
      <w:hyperlink r:id="rId11" w:history="1">
        <w:r w:rsidR="005A656F" w:rsidRPr="00D86153">
          <w:rPr>
            <w:rFonts w:asciiTheme="minorHAnsi" w:hAnsiTheme="minorHAnsi" w:cstheme="minorHAnsi"/>
            <w:color w:val="000000" w:themeColor="text1"/>
            <w:sz w:val="24"/>
            <w:szCs w:val="24"/>
          </w:rPr>
          <w:t>vacancies@bendrigg.org.uk</w:t>
        </w:r>
      </w:hyperlink>
    </w:p>
    <w:p w14:paraId="7BAE9086" w14:textId="1E511A10" w:rsidR="005A0FC5" w:rsidRPr="00D86153" w:rsidRDefault="005A0FC5" w:rsidP="00D86153">
      <w:pPr>
        <w:pStyle w:val="BendriggMainText"/>
        <w:jc w:val="lef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384134B" w14:textId="5CC4DCCC" w:rsidR="006B020A" w:rsidRPr="00D86153" w:rsidRDefault="005A0FC5" w:rsidP="00D86153">
      <w:pPr>
        <w:pStyle w:val="BendriggMainText"/>
        <w:jc w:val="lef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8615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Privacy Statement</w:t>
      </w:r>
    </w:p>
    <w:p w14:paraId="7271C8E2" w14:textId="4E9AD7E1" w:rsidR="005A656F" w:rsidRPr="009C5843" w:rsidRDefault="005A0FC5" w:rsidP="00D86153">
      <w:pPr>
        <w:pStyle w:val="BendriggMainText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9C5843">
        <w:rPr>
          <w:rFonts w:asciiTheme="minorHAnsi" w:hAnsiTheme="minorHAnsi" w:cstheme="minorHAnsi"/>
          <w:color w:val="000000" w:themeColor="text1"/>
        </w:rPr>
        <w:t xml:space="preserve">At Bendrigg we take personal information, security and communication preferences seriously. The information </w:t>
      </w:r>
      <w:r w:rsidR="00BA7D8F" w:rsidRPr="009C5843">
        <w:rPr>
          <w:rFonts w:asciiTheme="minorHAnsi" w:hAnsiTheme="minorHAnsi" w:cstheme="minorHAnsi"/>
          <w:color w:val="000000" w:themeColor="text1"/>
        </w:rPr>
        <w:t>given to us on this form</w:t>
      </w:r>
      <w:r w:rsidRPr="009C5843">
        <w:rPr>
          <w:rFonts w:asciiTheme="minorHAnsi" w:hAnsiTheme="minorHAnsi" w:cstheme="minorHAnsi"/>
          <w:color w:val="000000" w:themeColor="text1"/>
        </w:rPr>
        <w:t xml:space="preserve"> will be used to </w:t>
      </w:r>
      <w:r w:rsidR="00BA7D8F" w:rsidRPr="009C5843">
        <w:rPr>
          <w:rFonts w:asciiTheme="minorHAnsi" w:hAnsiTheme="minorHAnsi" w:cstheme="minorHAnsi"/>
          <w:color w:val="000000" w:themeColor="text1"/>
        </w:rPr>
        <w:t>process job applications only</w:t>
      </w:r>
      <w:r w:rsidRPr="009C5843">
        <w:rPr>
          <w:rFonts w:asciiTheme="minorHAnsi" w:hAnsiTheme="minorHAnsi" w:cstheme="minorHAnsi"/>
          <w:color w:val="000000" w:themeColor="text1"/>
        </w:rPr>
        <w:t xml:space="preserve">. </w:t>
      </w:r>
      <w:r w:rsidR="00BA7D8F" w:rsidRPr="009C5843">
        <w:rPr>
          <w:rFonts w:asciiTheme="minorHAnsi" w:hAnsiTheme="minorHAnsi" w:cstheme="minorHAnsi"/>
          <w:color w:val="000000" w:themeColor="text1"/>
        </w:rPr>
        <w:t xml:space="preserve">Unsuccessful applicant’s data will be kept securely on file for </w:t>
      </w:r>
      <w:r w:rsidR="00047510" w:rsidRPr="009C5843">
        <w:rPr>
          <w:rFonts w:asciiTheme="minorHAnsi" w:hAnsiTheme="minorHAnsi" w:cstheme="minorHAnsi"/>
          <w:color w:val="000000" w:themeColor="text1"/>
        </w:rPr>
        <w:t>6 months</w:t>
      </w:r>
      <w:r w:rsidR="00BA7D8F" w:rsidRPr="009C5843">
        <w:rPr>
          <w:rFonts w:asciiTheme="minorHAnsi" w:hAnsiTheme="minorHAnsi" w:cstheme="minorHAnsi"/>
          <w:color w:val="000000" w:themeColor="text1"/>
        </w:rPr>
        <w:t xml:space="preserve"> unless agreed otherwise. Successful applicant’s data will be kept securely on file during the period of employment. </w:t>
      </w:r>
    </w:p>
    <w:sectPr w:rsidR="005A656F" w:rsidRPr="009C5843" w:rsidSect="004800C7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3690" w14:textId="77777777" w:rsidR="00E52003" w:rsidRPr="00836FEA" w:rsidRDefault="00E52003" w:rsidP="00836FEA">
      <w:r>
        <w:separator/>
      </w:r>
    </w:p>
  </w:endnote>
  <w:endnote w:type="continuationSeparator" w:id="0">
    <w:p w14:paraId="611B6A7A" w14:textId="77777777" w:rsidR="00E52003" w:rsidRPr="00836FEA" w:rsidRDefault="00E52003" w:rsidP="008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C0B3" w14:textId="720A9018" w:rsidR="009C5843" w:rsidRPr="00C90D9C" w:rsidRDefault="009C5843" w:rsidP="009C5843">
    <w:pPr>
      <w:pStyle w:val="Footer"/>
      <w:rPr>
        <w:rFonts w:ascii="Calibri" w:hAnsi="Calibri" w:cs="Calibri"/>
        <w:sz w:val="23"/>
        <w:szCs w:val="23"/>
      </w:rPr>
    </w:pPr>
    <w:r w:rsidRPr="00C90D9C">
      <w:rPr>
        <w:rFonts w:ascii="Calibri" w:hAnsi="Calibri" w:cs="Calibri"/>
        <w:noProof/>
        <w:sz w:val="23"/>
        <w:szCs w:val="23"/>
      </w:rPr>
      <w:drawing>
        <wp:anchor distT="0" distB="0" distL="114300" distR="114300" simplePos="0" relativeHeight="251659264" behindDoc="1" locked="0" layoutInCell="1" allowOverlap="1" wp14:anchorId="2141A237" wp14:editId="6DF8CC81">
          <wp:simplePos x="0" y="0"/>
          <wp:positionH relativeFrom="margin">
            <wp:posOffset>-914400</wp:posOffset>
          </wp:positionH>
          <wp:positionV relativeFrom="margin">
            <wp:posOffset>8096250</wp:posOffset>
          </wp:positionV>
          <wp:extent cx="8801100" cy="1171575"/>
          <wp:effectExtent l="0" t="0" r="0" b="0"/>
          <wp:wrapTight wrapText="bothSides">
            <wp:wrapPolygon edited="0">
              <wp:start x="13044" y="4215"/>
              <wp:lineTo x="0" y="9834"/>
              <wp:lineTo x="0" y="12995"/>
              <wp:lineTo x="16130" y="16156"/>
              <wp:lineTo x="16177" y="17210"/>
              <wp:lineTo x="17112" y="17210"/>
              <wp:lineTo x="17205" y="16156"/>
              <wp:lineTo x="21553" y="11239"/>
              <wp:lineTo x="21553" y="9483"/>
              <wp:lineTo x="15475" y="4215"/>
              <wp:lineTo x="13044" y="4215"/>
            </wp:wrapPolygon>
          </wp:wrapTight>
          <wp:docPr id="1324673040" name="Picture 4" descr="A green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673040" name="Picture 4" descr="A green line i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0D9C">
      <w:rPr>
        <w:rFonts w:ascii="Calibri" w:hAnsi="Calibri" w:cs="Calibri"/>
        <w:sz w:val="23"/>
        <w:szCs w:val="23"/>
      </w:rPr>
      <w:t>www.bendrigg.org.uk     |     01539 723766     |     bookings@bendrigg.org.uk</w:t>
    </w:r>
  </w:p>
  <w:p w14:paraId="4F2388BD" w14:textId="77777777" w:rsidR="009C5843" w:rsidRPr="00A96CB7" w:rsidRDefault="009C5843" w:rsidP="009C5843">
    <w:pPr>
      <w:pStyle w:val="Footer"/>
      <w:rPr>
        <w:rFonts w:ascii="Calibri" w:hAnsi="Calibri" w:cs="Calibri"/>
        <w:sz w:val="23"/>
        <w:szCs w:val="23"/>
      </w:rPr>
    </w:pPr>
    <w:r w:rsidRPr="00C90D9C">
      <w:rPr>
        <w:rFonts w:ascii="Calibri" w:hAnsi="Calibri" w:cs="Calibri"/>
        <w:sz w:val="23"/>
        <w:szCs w:val="23"/>
      </w:rPr>
      <w:t>Bendrigg Trust, Bendrigg Lodge, Old Hutton, Kendal LA8 0NR     |     Registered Charity: 508450</w:t>
    </w:r>
  </w:p>
  <w:p w14:paraId="7271C8EB" w14:textId="3308C216" w:rsidR="002B4D34" w:rsidRPr="009C5843" w:rsidRDefault="002B4D34" w:rsidP="009C5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B0AEB" w14:textId="77777777" w:rsidR="00E52003" w:rsidRPr="00836FEA" w:rsidRDefault="00E52003" w:rsidP="00836FEA">
      <w:r>
        <w:separator/>
      </w:r>
    </w:p>
  </w:footnote>
  <w:footnote w:type="continuationSeparator" w:id="0">
    <w:p w14:paraId="28FDCF2F" w14:textId="77777777" w:rsidR="00E52003" w:rsidRPr="00836FEA" w:rsidRDefault="00E52003" w:rsidP="0083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D14"/>
    <w:multiLevelType w:val="hybridMultilevel"/>
    <w:tmpl w:val="5338F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2B7A"/>
    <w:multiLevelType w:val="singleLevel"/>
    <w:tmpl w:val="2F868456"/>
    <w:lvl w:ilvl="0">
      <w:start w:val="4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0"/>
        <w:u w:val="none"/>
      </w:rPr>
    </w:lvl>
  </w:abstractNum>
  <w:abstractNum w:abstractNumId="2" w15:restartNumberingAfterBreak="0">
    <w:nsid w:val="1962015E"/>
    <w:multiLevelType w:val="hybridMultilevel"/>
    <w:tmpl w:val="4726F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0672"/>
    <w:multiLevelType w:val="hybridMultilevel"/>
    <w:tmpl w:val="B1D82C2A"/>
    <w:lvl w:ilvl="0" w:tplc="98C8C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1642A"/>
    <w:multiLevelType w:val="singleLevel"/>
    <w:tmpl w:val="DFC89AE8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0"/>
        <w:u w:val="none"/>
      </w:rPr>
    </w:lvl>
  </w:abstractNum>
  <w:abstractNum w:abstractNumId="5" w15:restartNumberingAfterBreak="0">
    <w:nsid w:val="4BA651B8"/>
    <w:multiLevelType w:val="singleLevel"/>
    <w:tmpl w:val="7E564CE2"/>
    <w:lvl w:ilvl="0">
      <w:start w:val="2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0"/>
        <w:u w:val="none"/>
      </w:rPr>
    </w:lvl>
  </w:abstractNum>
  <w:abstractNum w:abstractNumId="6" w15:restartNumberingAfterBreak="0">
    <w:nsid w:val="63D82196"/>
    <w:multiLevelType w:val="singleLevel"/>
    <w:tmpl w:val="504E1FBE"/>
    <w:lvl w:ilvl="0">
      <w:start w:val="3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0"/>
        <w:u w:val="none"/>
      </w:rPr>
    </w:lvl>
  </w:abstractNum>
  <w:abstractNum w:abstractNumId="7" w15:restartNumberingAfterBreak="0">
    <w:nsid w:val="6BB373A2"/>
    <w:multiLevelType w:val="singleLevel"/>
    <w:tmpl w:val="AE36E0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0"/>
        <w:u w:val="none"/>
      </w:rPr>
    </w:lvl>
  </w:abstractNum>
  <w:abstractNum w:abstractNumId="8" w15:restartNumberingAfterBreak="0">
    <w:nsid w:val="79FB6CDD"/>
    <w:multiLevelType w:val="hybridMultilevel"/>
    <w:tmpl w:val="5338F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F18B1"/>
    <w:multiLevelType w:val="hybridMultilevel"/>
    <w:tmpl w:val="3C2A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11989">
    <w:abstractNumId w:val="7"/>
  </w:num>
  <w:num w:numId="2" w16cid:durableId="1814056708">
    <w:abstractNumId w:val="4"/>
  </w:num>
  <w:num w:numId="3" w16cid:durableId="678119283">
    <w:abstractNumId w:val="5"/>
  </w:num>
  <w:num w:numId="4" w16cid:durableId="403071065">
    <w:abstractNumId w:val="6"/>
  </w:num>
  <w:num w:numId="5" w16cid:durableId="92822986">
    <w:abstractNumId w:val="1"/>
  </w:num>
  <w:num w:numId="6" w16cid:durableId="1902979860">
    <w:abstractNumId w:val="0"/>
  </w:num>
  <w:num w:numId="7" w16cid:durableId="78991143">
    <w:abstractNumId w:val="8"/>
  </w:num>
  <w:num w:numId="8" w16cid:durableId="545677586">
    <w:abstractNumId w:val="2"/>
  </w:num>
  <w:num w:numId="9" w16cid:durableId="1834760709">
    <w:abstractNumId w:val="9"/>
  </w:num>
  <w:num w:numId="10" w16cid:durableId="2021395763">
    <w:abstractNumId w:val="3"/>
  </w:num>
  <w:num w:numId="11" w16cid:durableId="102139124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80"/>
    <w:rsid w:val="000156EE"/>
    <w:rsid w:val="0001607B"/>
    <w:rsid w:val="00020A04"/>
    <w:rsid w:val="00047510"/>
    <w:rsid w:val="00047931"/>
    <w:rsid w:val="00052887"/>
    <w:rsid w:val="00066DDA"/>
    <w:rsid w:val="000722A9"/>
    <w:rsid w:val="00165447"/>
    <w:rsid w:val="00295071"/>
    <w:rsid w:val="002A3C49"/>
    <w:rsid w:val="002B4D34"/>
    <w:rsid w:val="003340E2"/>
    <w:rsid w:val="00374B29"/>
    <w:rsid w:val="003D2E30"/>
    <w:rsid w:val="004151B3"/>
    <w:rsid w:val="004200E9"/>
    <w:rsid w:val="00441E20"/>
    <w:rsid w:val="00460DF8"/>
    <w:rsid w:val="004800C7"/>
    <w:rsid w:val="00500857"/>
    <w:rsid w:val="005310CD"/>
    <w:rsid w:val="005A0FC5"/>
    <w:rsid w:val="005A10BC"/>
    <w:rsid w:val="005A656F"/>
    <w:rsid w:val="005B3980"/>
    <w:rsid w:val="005B6438"/>
    <w:rsid w:val="00647DB1"/>
    <w:rsid w:val="00655594"/>
    <w:rsid w:val="006648F9"/>
    <w:rsid w:val="006B020A"/>
    <w:rsid w:val="00710804"/>
    <w:rsid w:val="007251FD"/>
    <w:rsid w:val="007B54B3"/>
    <w:rsid w:val="007D4296"/>
    <w:rsid w:val="00825706"/>
    <w:rsid w:val="00836FEA"/>
    <w:rsid w:val="00870DB6"/>
    <w:rsid w:val="008B44AC"/>
    <w:rsid w:val="008B792D"/>
    <w:rsid w:val="0093256E"/>
    <w:rsid w:val="009765AE"/>
    <w:rsid w:val="009B72E4"/>
    <w:rsid w:val="009C5843"/>
    <w:rsid w:val="009D0435"/>
    <w:rsid w:val="009F5FE0"/>
    <w:rsid w:val="00A01493"/>
    <w:rsid w:val="00A4744C"/>
    <w:rsid w:val="00A84FF7"/>
    <w:rsid w:val="00AA29B5"/>
    <w:rsid w:val="00AB40A2"/>
    <w:rsid w:val="00B0595A"/>
    <w:rsid w:val="00B26EC2"/>
    <w:rsid w:val="00B50B02"/>
    <w:rsid w:val="00B562E2"/>
    <w:rsid w:val="00B85464"/>
    <w:rsid w:val="00BA7D8F"/>
    <w:rsid w:val="00BE6B88"/>
    <w:rsid w:val="00C01954"/>
    <w:rsid w:val="00C1009C"/>
    <w:rsid w:val="00C15892"/>
    <w:rsid w:val="00C43775"/>
    <w:rsid w:val="00C474ED"/>
    <w:rsid w:val="00C51524"/>
    <w:rsid w:val="00C60F3E"/>
    <w:rsid w:val="00C74D13"/>
    <w:rsid w:val="00C84A71"/>
    <w:rsid w:val="00C901E5"/>
    <w:rsid w:val="00CF1CB3"/>
    <w:rsid w:val="00D1234D"/>
    <w:rsid w:val="00D21A38"/>
    <w:rsid w:val="00D424CE"/>
    <w:rsid w:val="00D618FF"/>
    <w:rsid w:val="00D86153"/>
    <w:rsid w:val="00DC392A"/>
    <w:rsid w:val="00E52003"/>
    <w:rsid w:val="00E931FE"/>
    <w:rsid w:val="00EA337F"/>
    <w:rsid w:val="00EA7F70"/>
    <w:rsid w:val="00EC0F76"/>
    <w:rsid w:val="00EF00AF"/>
    <w:rsid w:val="00EF5F3C"/>
    <w:rsid w:val="00F025B1"/>
    <w:rsid w:val="00F17BAA"/>
    <w:rsid w:val="00F25B01"/>
    <w:rsid w:val="00FA3923"/>
    <w:rsid w:val="00FD68C4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1C7E5"/>
  <w15:docId w15:val="{38C396E7-0A20-4705-8402-4D4BAE55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854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D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A84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FF7"/>
  </w:style>
  <w:style w:type="paragraph" w:styleId="Footer">
    <w:name w:val="footer"/>
    <w:basedOn w:val="Normal"/>
    <w:link w:val="FooterChar"/>
    <w:uiPriority w:val="99"/>
    <w:unhideWhenUsed/>
    <w:locked/>
    <w:rsid w:val="00A84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FF7"/>
  </w:style>
  <w:style w:type="character" w:styleId="Hyperlink">
    <w:name w:val="Hyperlink"/>
    <w:basedOn w:val="DefaultParagraphFont"/>
    <w:uiPriority w:val="99"/>
    <w:unhideWhenUsed/>
    <w:locked/>
    <w:rsid w:val="00A84FF7"/>
    <w:rPr>
      <w:color w:val="0000FF" w:themeColor="hyperlink"/>
      <w:u w:val="single"/>
    </w:rPr>
  </w:style>
  <w:style w:type="paragraph" w:customStyle="1" w:styleId="BendriggMainHeading">
    <w:name w:val="Bendrigg Main Heading"/>
    <w:qFormat/>
    <w:rsid w:val="00D21A38"/>
    <w:pPr>
      <w:jc w:val="center"/>
    </w:pPr>
    <w:rPr>
      <w:rFonts w:ascii="Century Gothic" w:hAnsi="Century Gothic"/>
      <w:b/>
      <w:noProof/>
      <w:color w:val="35ACCE"/>
      <w:sz w:val="52"/>
      <w:szCs w:val="52"/>
      <w:lang w:eastAsia="en-GB"/>
    </w:rPr>
  </w:style>
  <w:style w:type="paragraph" w:customStyle="1" w:styleId="BendriggSubHeading">
    <w:name w:val="Bendrigg SubHeading"/>
    <w:qFormat/>
    <w:rsid w:val="00441E20"/>
    <w:pPr>
      <w:suppressAutoHyphens/>
      <w:spacing w:after="0" w:line="240" w:lineRule="auto"/>
    </w:pPr>
    <w:rPr>
      <w:rFonts w:ascii="Century Gothic" w:hAnsi="Century Gothic"/>
      <w:b/>
      <w:color w:val="003E19"/>
      <w:sz w:val="36"/>
      <w:szCs w:val="36"/>
    </w:rPr>
  </w:style>
  <w:style w:type="paragraph" w:customStyle="1" w:styleId="BendriggMainText">
    <w:name w:val="Bendrigg Main Text"/>
    <w:qFormat/>
    <w:rsid w:val="00441E20"/>
    <w:pPr>
      <w:suppressAutoHyphens/>
      <w:spacing w:after="0" w:line="240" w:lineRule="auto"/>
      <w:jc w:val="both"/>
    </w:pPr>
    <w:rPr>
      <w:rFonts w:ascii="Century Gothic" w:hAnsi="Century Gothic"/>
    </w:rPr>
  </w:style>
  <w:style w:type="character" w:styleId="PlaceholderText">
    <w:name w:val="Placeholder Text"/>
    <w:basedOn w:val="DefaultParagraphFont"/>
    <w:uiPriority w:val="99"/>
    <w:semiHidden/>
    <w:locked/>
    <w:rsid w:val="00836FEA"/>
    <w:rPr>
      <w:color w:val="808080"/>
    </w:rPr>
  </w:style>
  <w:style w:type="paragraph" w:customStyle="1" w:styleId="BendriggSubHeading2">
    <w:name w:val="Bendrigg SubHeading2"/>
    <w:basedOn w:val="BendriggSubHeading"/>
    <w:next w:val="BendriggMainText"/>
    <w:autoRedefine/>
    <w:qFormat/>
    <w:rsid w:val="009C5843"/>
    <w:pPr>
      <w:tabs>
        <w:tab w:val="left" w:pos="5595"/>
      </w:tabs>
      <w:ind w:left="284" w:hanging="284"/>
      <w:jc w:val="both"/>
    </w:pPr>
    <w:rPr>
      <w:rFonts w:asciiTheme="minorHAnsi" w:hAnsiTheme="minorHAnsi" w:cstheme="minorHAnsi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locked/>
    <w:rsid w:val="00B8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ancies@bendrigg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ss\AppData\Roaming\Microsoft\Templates\Bendrigg%20Trust%20Portrait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0e47d7-c0e6-4612-be36-ac9467fceea9" xsi:nil="true"/>
    <TaxCatchAll xmlns="a49199dc-492e-40fa-9b0e-c6e7d78bb587" xsi:nil="true"/>
    <lcf76f155ced4ddcb4097134ff3c332f xmlns="c20e47d7-c0e6-4612-be36-ac9467fcee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FE790BECA8E408442A7A9D788B325" ma:contentTypeVersion="18" ma:contentTypeDescription="Create a new document." ma:contentTypeScope="" ma:versionID="ae07358df4eae352de6455c91d44ab07">
  <xsd:schema xmlns:xsd="http://www.w3.org/2001/XMLSchema" xmlns:xs="http://www.w3.org/2001/XMLSchema" xmlns:p="http://schemas.microsoft.com/office/2006/metadata/properties" xmlns:ns2="c20e47d7-c0e6-4612-be36-ac9467fceea9" xmlns:ns3="a49199dc-492e-40fa-9b0e-c6e7d78bb587" targetNamespace="http://schemas.microsoft.com/office/2006/metadata/properties" ma:root="true" ma:fieldsID="974eb356ab7deee65b74d6b89152abad" ns2:_="" ns3:_="">
    <xsd:import namespace="c20e47d7-c0e6-4612-be36-ac9467fceea9"/>
    <xsd:import namespace="a49199dc-492e-40fa-9b0e-c6e7d78bb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47d7-c0e6-4612-be36-ac9467fce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041065-da08-4362-948e-fa0bd9162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199dc-492e-40fa-9b0e-c6e7d78bb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1acfc-858b-48b4-9e14-fd6fd20fe431}" ma:internalName="TaxCatchAll" ma:showField="CatchAllData" ma:web="a49199dc-492e-40fa-9b0e-c6e7d78bb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B8F81-3F72-467D-BB73-265C23F65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B7D4A-B03A-47BF-ACDD-1AC5EE44CC70}">
  <ds:schemaRefs>
    <ds:schemaRef ds:uri="http://schemas.microsoft.com/office/2006/metadata/properties"/>
    <ds:schemaRef ds:uri="http://schemas.microsoft.com/office/infopath/2007/PartnerControls"/>
    <ds:schemaRef ds:uri="c20e47d7-c0e6-4612-be36-ac9467fceea9"/>
    <ds:schemaRef ds:uri="a49199dc-492e-40fa-9b0e-c6e7d78bb587"/>
  </ds:schemaRefs>
</ds:datastoreItem>
</file>

<file path=customXml/itemProps3.xml><?xml version="1.0" encoding="utf-8"?>
<ds:datastoreItem xmlns:ds="http://schemas.openxmlformats.org/officeDocument/2006/customXml" ds:itemID="{F6BA6E73-C13E-41E1-83B6-B0027C37D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47d7-c0e6-4612-be36-ac9467fceea9"/>
    <ds:schemaRef ds:uri="a49199dc-492e-40fa-9b0e-c6e7d78bb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Bendrigg Trust Portrait Template1</Template>
  <TotalTime>5</TotalTime>
  <Pages>4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miless</dc:creator>
  <cp:lastModifiedBy>Sarah Garman</cp:lastModifiedBy>
  <cp:revision>2</cp:revision>
  <cp:lastPrinted>2015-12-01T08:21:00Z</cp:lastPrinted>
  <dcterms:created xsi:type="dcterms:W3CDTF">2024-10-03T14:26:00Z</dcterms:created>
  <dcterms:modified xsi:type="dcterms:W3CDTF">2024-10-03T14:26:00Z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0x01010070FFE790BECA8E408442A7A9D788B325</vt:lpwstr>
  </property>
  <property fmtid="{D5CDD505-2E9C-101B-9397-08002B2CF9AE}" pid="3" name="AuthorIds_UIVersion_512">
    <vt:lpwstr>16</vt:lpwstr>
  </property>
</Properties>
</file>